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213F" w14:textId="24D6D461" w:rsidR="006D4890" w:rsidRPr="00F3553A" w:rsidRDefault="00F3553A">
      <w:pPr>
        <w:rPr>
          <w:rFonts w:ascii="Corbel" w:hAnsi="Corbel"/>
          <w:sz w:val="32"/>
          <w:szCs w:val="32"/>
          <w:lang w:val="nl-NL"/>
        </w:rPr>
      </w:pPr>
      <w:r w:rsidRPr="00F3553A">
        <w:rPr>
          <w:rFonts w:ascii="Corbel" w:hAnsi="Corbel"/>
          <w:sz w:val="32"/>
          <w:szCs w:val="32"/>
          <w:lang w:val="nl-NL"/>
        </w:rPr>
        <w:t>Beste leden van de bowlingvereniging Zevenaar</w:t>
      </w:r>
    </w:p>
    <w:p w14:paraId="35055D0C" w14:textId="77777777" w:rsidR="00F3553A" w:rsidRPr="00F3553A" w:rsidRDefault="00F3553A">
      <w:pPr>
        <w:rPr>
          <w:rFonts w:ascii="Corbel" w:hAnsi="Corbel"/>
          <w:sz w:val="32"/>
          <w:szCs w:val="32"/>
          <w:lang w:val="nl-NL"/>
        </w:rPr>
      </w:pPr>
    </w:p>
    <w:p w14:paraId="12F8AB16" w14:textId="086772CC" w:rsidR="00F3553A" w:rsidRPr="00F3553A" w:rsidRDefault="00F3553A">
      <w:pPr>
        <w:rPr>
          <w:rFonts w:ascii="Corbel" w:hAnsi="Corbel"/>
          <w:sz w:val="32"/>
          <w:szCs w:val="32"/>
          <w:lang w:val="nl-NL"/>
        </w:rPr>
      </w:pPr>
      <w:r w:rsidRPr="00F3553A">
        <w:rPr>
          <w:rFonts w:ascii="Corbel" w:hAnsi="Corbel"/>
          <w:sz w:val="32"/>
          <w:szCs w:val="32"/>
          <w:lang w:val="nl-NL"/>
        </w:rPr>
        <w:t>Inschrijfformulier voor het 7/8/9/ Hans Kaal toernooi</w:t>
      </w:r>
      <w:r w:rsidR="00E870F7">
        <w:rPr>
          <w:rFonts w:ascii="Corbel" w:hAnsi="Corbel"/>
          <w:sz w:val="32"/>
          <w:szCs w:val="32"/>
          <w:lang w:val="nl-NL"/>
        </w:rPr>
        <w:t xml:space="preserve">. </w:t>
      </w:r>
    </w:p>
    <w:p w14:paraId="194E1E5B" w14:textId="70376A62" w:rsidR="00F3553A" w:rsidRDefault="00F3553A">
      <w:pPr>
        <w:rPr>
          <w:rFonts w:ascii="Corbel" w:hAnsi="Corbel"/>
          <w:sz w:val="32"/>
          <w:szCs w:val="32"/>
          <w:lang w:val="nl-NL"/>
        </w:rPr>
      </w:pPr>
      <w:r w:rsidRPr="00F3553A">
        <w:rPr>
          <w:rFonts w:ascii="Corbel" w:hAnsi="Corbel"/>
          <w:sz w:val="32"/>
          <w:szCs w:val="32"/>
          <w:lang w:val="nl-NL"/>
        </w:rPr>
        <w:t>De datum is zondag 16 november</w:t>
      </w:r>
      <w:r>
        <w:rPr>
          <w:rFonts w:ascii="Corbel" w:hAnsi="Corbel"/>
          <w:sz w:val="32"/>
          <w:szCs w:val="32"/>
          <w:lang w:val="nl-NL"/>
        </w:rPr>
        <w:t>, aanvang 9.30 uur</w:t>
      </w:r>
      <w:r w:rsidR="00E870F7">
        <w:rPr>
          <w:rFonts w:ascii="Corbel" w:hAnsi="Corbel"/>
          <w:sz w:val="32"/>
          <w:szCs w:val="32"/>
          <w:lang w:val="nl-NL"/>
        </w:rPr>
        <w:t>. We spelen 6 games single.</w:t>
      </w:r>
    </w:p>
    <w:p w14:paraId="045E90D9" w14:textId="3F505A85" w:rsidR="00E870F7" w:rsidRDefault="00E870F7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De kosten voor deelname is € 27,00 per persoon.</w:t>
      </w:r>
    </w:p>
    <w:p w14:paraId="6979220C" w14:textId="366C821E" w:rsidR="009F4E9A" w:rsidRDefault="009F4E9A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Deze kosten dienen te worden voldaan bij inschrijving</w:t>
      </w:r>
      <w:r w:rsidR="00605389">
        <w:rPr>
          <w:rFonts w:ascii="Corbel" w:hAnsi="Corbel"/>
          <w:sz w:val="32"/>
          <w:szCs w:val="32"/>
          <w:lang w:val="nl-NL"/>
        </w:rPr>
        <w:t xml:space="preserve">, op rekening nummer </w:t>
      </w:r>
      <w:r w:rsidR="00801D09" w:rsidRPr="00FF51F8">
        <w:rPr>
          <w:rFonts w:ascii="Corbel" w:hAnsi="Corbel"/>
          <w:color w:val="FF0000"/>
          <w:sz w:val="32"/>
          <w:szCs w:val="32"/>
          <w:lang w:val="nl-NL"/>
        </w:rPr>
        <w:t>NL 60 RABO 01716277</w:t>
      </w:r>
      <w:r w:rsidR="00FF51F8" w:rsidRPr="00FF51F8">
        <w:rPr>
          <w:rFonts w:ascii="Corbel" w:hAnsi="Corbel"/>
          <w:color w:val="FF0000"/>
          <w:sz w:val="32"/>
          <w:szCs w:val="32"/>
          <w:lang w:val="nl-NL"/>
        </w:rPr>
        <w:t>68</w:t>
      </w:r>
      <w:r w:rsidR="00C44427">
        <w:rPr>
          <w:rFonts w:ascii="Corbel" w:hAnsi="Corbel"/>
          <w:color w:val="FF0000"/>
          <w:sz w:val="32"/>
          <w:szCs w:val="32"/>
          <w:lang w:val="nl-NL"/>
        </w:rPr>
        <w:t xml:space="preserve">, </w:t>
      </w:r>
      <w:proofErr w:type="spellStart"/>
      <w:r w:rsidR="00C44427" w:rsidRPr="00C44427">
        <w:rPr>
          <w:rFonts w:ascii="Corbel" w:hAnsi="Corbel"/>
          <w:sz w:val="32"/>
          <w:szCs w:val="32"/>
          <w:lang w:val="nl-NL"/>
        </w:rPr>
        <w:t>tav</w:t>
      </w:r>
      <w:proofErr w:type="spellEnd"/>
      <w:r w:rsidR="00C44427" w:rsidRPr="00C44427">
        <w:rPr>
          <w:rFonts w:ascii="Corbel" w:hAnsi="Corbel"/>
          <w:sz w:val="32"/>
          <w:szCs w:val="32"/>
          <w:lang w:val="nl-NL"/>
        </w:rPr>
        <w:t xml:space="preserve"> Bowlingvereniging Zevenaar</w:t>
      </w:r>
    </w:p>
    <w:p w14:paraId="5C9C77FF" w14:textId="10199970" w:rsidR="00E870F7" w:rsidRDefault="00E870F7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Geld prijzen voor de eerste 3, 300 games tijdens de series.</w:t>
      </w:r>
    </w:p>
    <w:p w14:paraId="4B94E7DA" w14:textId="77777777" w:rsidR="00F3553A" w:rsidRDefault="00F3553A">
      <w:pPr>
        <w:rPr>
          <w:rFonts w:ascii="Corbel" w:hAnsi="Corbel"/>
          <w:sz w:val="32"/>
          <w:szCs w:val="32"/>
          <w:lang w:val="nl-NL"/>
        </w:rPr>
      </w:pPr>
    </w:p>
    <w:p w14:paraId="5CCC8F4D" w14:textId="325BE863" w:rsidR="00F3553A" w:rsidRDefault="00F3553A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Deelname 7 strike, </w:t>
      </w:r>
      <w:r w:rsidR="009E60AC">
        <w:rPr>
          <w:rFonts w:ascii="Corbel" w:hAnsi="Corbel"/>
          <w:sz w:val="32"/>
          <w:szCs w:val="32"/>
          <w:lang w:val="nl-NL"/>
        </w:rPr>
        <w:t>bij een pasgemiddelde tot 145</w:t>
      </w:r>
      <w:r>
        <w:rPr>
          <w:rFonts w:ascii="Corbel" w:hAnsi="Corbel"/>
          <w:sz w:val="32"/>
          <w:szCs w:val="32"/>
          <w:lang w:val="nl-NL"/>
        </w:rPr>
        <w:t>.</w:t>
      </w:r>
    </w:p>
    <w:p w14:paraId="6431807B" w14:textId="39F6DDC9" w:rsidR="00F3553A" w:rsidRDefault="00F3553A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Deelname 8 strike, </w:t>
      </w:r>
      <w:r w:rsidR="009E60AC">
        <w:rPr>
          <w:rFonts w:ascii="Corbel" w:hAnsi="Corbel"/>
          <w:sz w:val="32"/>
          <w:szCs w:val="32"/>
          <w:lang w:val="nl-NL"/>
        </w:rPr>
        <w:t>bij een pasgemiddelde tot 165</w:t>
      </w:r>
      <w:r>
        <w:rPr>
          <w:rFonts w:ascii="Corbel" w:hAnsi="Corbel"/>
          <w:sz w:val="32"/>
          <w:szCs w:val="32"/>
          <w:lang w:val="nl-NL"/>
        </w:rPr>
        <w:t>.</w:t>
      </w:r>
    </w:p>
    <w:p w14:paraId="0D2D1212" w14:textId="67D8372D" w:rsidR="00F3553A" w:rsidRDefault="00F3553A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Deelname 9 strike, </w:t>
      </w:r>
      <w:r w:rsidR="006211A4">
        <w:rPr>
          <w:rFonts w:ascii="Corbel" w:hAnsi="Corbel"/>
          <w:sz w:val="32"/>
          <w:szCs w:val="32"/>
          <w:lang w:val="nl-NL"/>
        </w:rPr>
        <w:t>bij een pasgemiddelde vanaf 165</w:t>
      </w:r>
      <w:r>
        <w:rPr>
          <w:rFonts w:ascii="Corbel" w:hAnsi="Corbel"/>
          <w:sz w:val="32"/>
          <w:szCs w:val="32"/>
          <w:lang w:val="nl-NL"/>
        </w:rPr>
        <w:t>.</w:t>
      </w:r>
    </w:p>
    <w:p w14:paraId="1BCC98AE" w14:textId="360BCC96" w:rsidR="00F3553A" w:rsidRDefault="005E04DB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Bij een lager pasgemiddelde </w:t>
      </w:r>
      <w:r w:rsidR="00C831BE">
        <w:rPr>
          <w:rFonts w:ascii="Corbel" w:hAnsi="Corbel"/>
          <w:sz w:val="32"/>
          <w:szCs w:val="32"/>
          <w:lang w:val="nl-NL"/>
        </w:rPr>
        <w:t xml:space="preserve">mag je ervoor kiezen </w:t>
      </w:r>
      <w:r w:rsidR="00B12B6A">
        <w:rPr>
          <w:rFonts w:ascii="Corbel" w:hAnsi="Corbel"/>
          <w:sz w:val="32"/>
          <w:szCs w:val="32"/>
          <w:lang w:val="nl-NL"/>
        </w:rPr>
        <w:t>om aan het 8</w:t>
      </w:r>
      <w:r w:rsidR="001B467F">
        <w:rPr>
          <w:rFonts w:ascii="Corbel" w:hAnsi="Corbel"/>
          <w:sz w:val="32"/>
          <w:szCs w:val="32"/>
          <w:lang w:val="nl-NL"/>
        </w:rPr>
        <w:t xml:space="preserve"> </w:t>
      </w:r>
      <w:r w:rsidR="00B12B6A">
        <w:rPr>
          <w:rFonts w:ascii="Corbel" w:hAnsi="Corbel"/>
          <w:sz w:val="32"/>
          <w:szCs w:val="32"/>
          <w:lang w:val="nl-NL"/>
        </w:rPr>
        <w:t>of 9 strike toernooi mee te doen.</w:t>
      </w:r>
    </w:p>
    <w:p w14:paraId="55D18BCE" w14:textId="6607F194" w:rsidR="00B12B6A" w:rsidRDefault="00E3451B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Inschrijven in het toernooi lager dan je gemiddelde is niet toegestaan.</w:t>
      </w:r>
    </w:p>
    <w:p w14:paraId="7888E04F" w14:textId="25892C36" w:rsidR="00E870F7" w:rsidRDefault="00E870F7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Inschrijven voor deelname kan vanaf vrijdag 10 oktober.</w:t>
      </w:r>
    </w:p>
    <w:p w14:paraId="1EE07C7D" w14:textId="26D9091F" w:rsidR="00E870F7" w:rsidRDefault="00E870F7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De inschrijving eindigt op vrijdag 31 oktober.</w:t>
      </w:r>
    </w:p>
    <w:p w14:paraId="0A42BBD6" w14:textId="77777777" w:rsidR="00427346" w:rsidRDefault="00427346">
      <w:pPr>
        <w:rPr>
          <w:rFonts w:ascii="Corbel" w:hAnsi="Corbel"/>
          <w:sz w:val="32"/>
          <w:szCs w:val="32"/>
          <w:lang w:val="nl-NL"/>
        </w:rPr>
      </w:pPr>
    </w:p>
    <w:p w14:paraId="763023D7" w14:textId="5C36DA58" w:rsidR="00427346" w:rsidRDefault="00427346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Naam deelnemer:  …………………………………………………………………</w:t>
      </w:r>
    </w:p>
    <w:p w14:paraId="5C874B0B" w14:textId="22009152" w:rsidR="00427346" w:rsidRDefault="00427346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Neemt deel aan</w:t>
      </w:r>
      <w:r w:rsidR="00033797">
        <w:rPr>
          <w:rFonts w:ascii="Corbel" w:hAnsi="Corbel"/>
          <w:sz w:val="32"/>
          <w:szCs w:val="32"/>
          <w:lang w:val="nl-NL"/>
        </w:rPr>
        <w:t xml:space="preserve">:    </w:t>
      </w:r>
      <w:r w:rsidR="00F456D5">
        <w:rPr>
          <w:rFonts w:ascii="Corbel" w:hAnsi="Corbel"/>
          <w:sz w:val="32"/>
          <w:szCs w:val="32"/>
          <w:lang w:val="nl-NL"/>
        </w:rPr>
        <w:t xml:space="preserve">7 strike-8 strike-9 strike </w:t>
      </w:r>
      <w:r w:rsidR="00D16F24">
        <w:rPr>
          <w:rFonts w:ascii="Corbel" w:hAnsi="Corbel"/>
          <w:sz w:val="32"/>
          <w:szCs w:val="32"/>
          <w:lang w:val="nl-NL"/>
        </w:rPr>
        <w:t xml:space="preserve"> </w:t>
      </w:r>
      <w:r w:rsidR="00474993">
        <w:rPr>
          <w:rFonts w:ascii="Corbel" w:hAnsi="Corbel"/>
          <w:sz w:val="32"/>
          <w:szCs w:val="32"/>
          <w:lang w:val="nl-NL"/>
        </w:rPr>
        <w:t xml:space="preserve">        </w:t>
      </w:r>
      <w:r w:rsidR="00D16F24">
        <w:rPr>
          <w:rFonts w:ascii="Corbel" w:hAnsi="Corbel"/>
          <w:sz w:val="32"/>
          <w:szCs w:val="32"/>
          <w:lang w:val="nl-NL"/>
        </w:rPr>
        <w:t>(omcirkelen wat van toepassing is )</w:t>
      </w:r>
    </w:p>
    <w:p w14:paraId="490C2A1A" w14:textId="49AB68E4" w:rsidR="00483536" w:rsidRDefault="00E01685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1</w:t>
      </w:r>
      <w:r w:rsidRPr="00E01685">
        <w:rPr>
          <w:rFonts w:ascii="Corbel" w:hAnsi="Corbel"/>
          <w:sz w:val="32"/>
          <w:szCs w:val="32"/>
          <w:vertAlign w:val="superscript"/>
          <w:lang w:val="nl-NL"/>
        </w:rPr>
        <w:t>e</w:t>
      </w:r>
      <w:r>
        <w:rPr>
          <w:rFonts w:ascii="Corbel" w:hAnsi="Corbel"/>
          <w:sz w:val="32"/>
          <w:szCs w:val="32"/>
          <w:lang w:val="nl-NL"/>
        </w:rPr>
        <w:t xml:space="preserve"> serie 09:30 </w:t>
      </w:r>
      <w:r w:rsidR="008937A0">
        <w:rPr>
          <w:rFonts w:ascii="Corbel" w:hAnsi="Corbel"/>
          <w:sz w:val="32"/>
          <w:szCs w:val="32"/>
          <w:lang w:val="nl-NL"/>
        </w:rPr>
        <w:t>2</w:t>
      </w:r>
      <w:r w:rsidR="008937A0" w:rsidRPr="008937A0">
        <w:rPr>
          <w:rFonts w:ascii="Corbel" w:hAnsi="Corbel"/>
          <w:sz w:val="32"/>
          <w:szCs w:val="32"/>
          <w:vertAlign w:val="superscript"/>
          <w:lang w:val="nl-NL"/>
        </w:rPr>
        <w:t>e</w:t>
      </w:r>
      <w:r w:rsidR="008937A0">
        <w:rPr>
          <w:rFonts w:ascii="Corbel" w:hAnsi="Corbel"/>
          <w:sz w:val="32"/>
          <w:szCs w:val="32"/>
          <w:lang w:val="nl-NL"/>
        </w:rPr>
        <w:t xml:space="preserve"> serie 10:45 3</w:t>
      </w:r>
      <w:r w:rsidR="008937A0" w:rsidRPr="008937A0">
        <w:rPr>
          <w:rFonts w:ascii="Corbel" w:hAnsi="Corbel"/>
          <w:sz w:val="32"/>
          <w:szCs w:val="32"/>
          <w:vertAlign w:val="superscript"/>
          <w:lang w:val="nl-NL"/>
        </w:rPr>
        <w:t>e</w:t>
      </w:r>
      <w:r w:rsidR="008937A0">
        <w:rPr>
          <w:rFonts w:ascii="Corbel" w:hAnsi="Corbel"/>
          <w:sz w:val="32"/>
          <w:szCs w:val="32"/>
          <w:lang w:val="nl-NL"/>
        </w:rPr>
        <w:t xml:space="preserve"> serie 12:00 4</w:t>
      </w:r>
      <w:r w:rsidR="008937A0" w:rsidRPr="008937A0">
        <w:rPr>
          <w:rFonts w:ascii="Corbel" w:hAnsi="Corbel"/>
          <w:sz w:val="32"/>
          <w:szCs w:val="32"/>
          <w:vertAlign w:val="superscript"/>
          <w:lang w:val="nl-NL"/>
        </w:rPr>
        <w:t>e</w:t>
      </w:r>
      <w:r w:rsidR="008937A0">
        <w:rPr>
          <w:rFonts w:ascii="Corbel" w:hAnsi="Corbel"/>
          <w:sz w:val="32"/>
          <w:szCs w:val="32"/>
          <w:lang w:val="nl-NL"/>
        </w:rPr>
        <w:t xml:space="preserve"> serie </w:t>
      </w:r>
      <w:r w:rsidR="00C61360">
        <w:rPr>
          <w:rFonts w:ascii="Corbel" w:hAnsi="Corbel"/>
          <w:sz w:val="32"/>
          <w:szCs w:val="32"/>
          <w:lang w:val="nl-NL"/>
        </w:rPr>
        <w:t>13:15</w:t>
      </w:r>
    </w:p>
    <w:p w14:paraId="70F33082" w14:textId="02430278" w:rsidR="00C61360" w:rsidRDefault="00C61360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Voorkeurs serie </w:t>
      </w:r>
    </w:p>
    <w:p w14:paraId="3E46003C" w14:textId="366295FF" w:rsidR="00C61360" w:rsidRDefault="00C61360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Keuze 1.________</w:t>
      </w:r>
    </w:p>
    <w:p w14:paraId="373789B5" w14:textId="2470959B" w:rsidR="00C61360" w:rsidRDefault="00C61360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Keuze 2.________</w:t>
      </w:r>
    </w:p>
    <w:p w14:paraId="3455A977" w14:textId="7F73EE3A" w:rsidR="00C61360" w:rsidRDefault="00C61360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Keuze 3.________</w:t>
      </w:r>
    </w:p>
    <w:p w14:paraId="78A19D0F" w14:textId="6FDABABA" w:rsidR="00474993" w:rsidRDefault="00474993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De serie indeling </w:t>
      </w:r>
      <w:r w:rsidR="00A716CF">
        <w:rPr>
          <w:rFonts w:ascii="Corbel" w:hAnsi="Corbel"/>
          <w:sz w:val="32"/>
          <w:szCs w:val="32"/>
          <w:lang w:val="nl-NL"/>
        </w:rPr>
        <w:t>gaat volgens volgorde van inschrijving.</w:t>
      </w:r>
    </w:p>
    <w:p w14:paraId="1BA4C7B4" w14:textId="34B38007" w:rsidR="00A716CF" w:rsidRDefault="00A716CF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De kans bestaat dus dat je 1</w:t>
      </w:r>
      <w:r w:rsidRPr="00A716CF">
        <w:rPr>
          <w:rFonts w:ascii="Corbel" w:hAnsi="Corbel"/>
          <w:sz w:val="32"/>
          <w:szCs w:val="32"/>
          <w:vertAlign w:val="superscript"/>
          <w:lang w:val="nl-NL"/>
        </w:rPr>
        <w:t>e</w:t>
      </w:r>
      <w:r>
        <w:rPr>
          <w:rFonts w:ascii="Corbel" w:hAnsi="Corbel"/>
          <w:sz w:val="32"/>
          <w:szCs w:val="32"/>
          <w:lang w:val="nl-NL"/>
        </w:rPr>
        <w:t xml:space="preserve"> voorkeurs serie niet de serie wordt waar je</w:t>
      </w:r>
      <w:r w:rsidR="00356C6A">
        <w:rPr>
          <w:rFonts w:ascii="Corbel" w:hAnsi="Corbel"/>
          <w:sz w:val="32"/>
          <w:szCs w:val="32"/>
          <w:lang w:val="nl-NL"/>
        </w:rPr>
        <w:t xml:space="preserve"> in </w:t>
      </w:r>
      <w:r>
        <w:rPr>
          <w:rFonts w:ascii="Corbel" w:hAnsi="Corbel"/>
          <w:sz w:val="32"/>
          <w:szCs w:val="32"/>
          <w:lang w:val="nl-NL"/>
        </w:rPr>
        <w:t xml:space="preserve"> </w:t>
      </w:r>
      <w:r w:rsidR="00356C6A">
        <w:rPr>
          <w:rFonts w:ascii="Corbel" w:hAnsi="Corbel"/>
          <w:sz w:val="32"/>
          <w:szCs w:val="32"/>
          <w:lang w:val="nl-NL"/>
        </w:rPr>
        <w:t>ingedeeld wordt.</w:t>
      </w:r>
    </w:p>
    <w:p w14:paraId="016BB385" w14:textId="6BF6F480" w:rsidR="00002537" w:rsidRDefault="00D44994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Inschrijven via het inschrijfformulier </w:t>
      </w:r>
      <w:r w:rsidR="001617A6">
        <w:rPr>
          <w:rFonts w:ascii="Corbel" w:hAnsi="Corbel"/>
          <w:sz w:val="32"/>
          <w:szCs w:val="32"/>
          <w:lang w:val="nl-NL"/>
        </w:rPr>
        <w:t>en afgeven bij een van de onderstaande personen:</w:t>
      </w:r>
    </w:p>
    <w:p w14:paraId="2273EF11" w14:textId="21A12EAA" w:rsidR="003D7F29" w:rsidRDefault="0066225A" w:rsidP="003D7F29">
      <w:pPr>
        <w:pStyle w:val="Lijstalinea"/>
        <w:numPr>
          <w:ilvl w:val="0"/>
          <w:numId w:val="2"/>
        </w:num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Angela van “t Hoog</w:t>
      </w:r>
    </w:p>
    <w:p w14:paraId="7A064C94" w14:textId="2460DCCB" w:rsidR="003D7F29" w:rsidRDefault="003D7F29" w:rsidP="003D7F29">
      <w:pPr>
        <w:pStyle w:val="Lijstalinea"/>
        <w:numPr>
          <w:ilvl w:val="0"/>
          <w:numId w:val="2"/>
        </w:num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Michel Dijkhuizen </w:t>
      </w:r>
    </w:p>
    <w:p w14:paraId="1978BCDC" w14:textId="68DBB379" w:rsidR="003D7F29" w:rsidRDefault="003D7F29" w:rsidP="003D7F29">
      <w:pPr>
        <w:pStyle w:val="Lijstalinea"/>
        <w:numPr>
          <w:ilvl w:val="0"/>
          <w:numId w:val="2"/>
        </w:num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Peter </w:t>
      </w:r>
      <w:proofErr w:type="spellStart"/>
      <w:r>
        <w:rPr>
          <w:rFonts w:ascii="Corbel" w:hAnsi="Corbel"/>
          <w:sz w:val="32"/>
          <w:szCs w:val="32"/>
          <w:lang w:val="nl-NL"/>
        </w:rPr>
        <w:t>Haaijer</w:t>
      </w:r>
      <w:proofErr w:type="spellEnd"/>
    </w:p>
    <w:p w14:paraId="261B1DD7" w14:textId="427CB5BC" w:rsidR="003D7F29" w:rsidRDefault="0066225A" w:rsidP="003D7F29">
      <w:pPr>
        <w:pStyle w:val="Lijstalinea"/>
        <w:numPr>
          <w:ilvl w:val="0"/>
          <w:numId w:val="2"/>
        </w:num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>Theo Schoenmakers</w:t>
      </w:r>
    </w:p>
    <w:p w14:paraId="4CA24C81" w14:textId="1ADEC512" w:rsidR="00BA1617" w:rsidRPr="00BA1617" w:rsidRDefault="00BA1617" w:rsidP="00BA1617">
      <w:pPr>
        <w:rPr>
          <w:rFonts w:ascii="Corbel" w:hAnsi="Corbel"/>
          <w:sz w:val="32"/>
          <w:szCs w:val="32"/>
          <w:lang w:val="nl-NL"/>
        </w:rPr>
      </w:pPr>
      <w:r>
        <w:rPr>
          <w:rFonts w:ascii="Corbel" w:hAnsi="Corbel"/>
          <w:sz w:val="32"/>
          <w:szCs w:val="32"/>
          <w:lang w:val="nl-NL"/>
        </w:rPr>
        <w:t xml:space="preserve">Of </w:t>
      </w:r>
      <w:r w:rsidR="001617A6">
        <w:rPr>
          <w:rFonts w:ascii="Corbel" w:hAnsi="Corbel"/>
          <w:sz w:val="32"/>
          <w:szCs w:val="32"/>
          <w:lang w:val="nl-NL"/>
        </w:rPr>
        <w:t xml:space="preserve">via de website: </w:t>
      </w:r>
      <w:r>
        <w:rPr>
          <w:rFonts w:ascii="Corbel" w:hAnsi="Corbel"/>
          <w:sz w:val="32"/>
          <w:szCs w:val="32"/>
          <w:lang w:val="nl-NL"/>
        </w:rPr>
        <w:t xml:space="preserve"> </w:t>
      </w:r>
      <w:r w:rsidR="004A4838">
        <w:rPr>
          <w:rFonts w:ascii="Corbel" w:hAnsi="Corbel"/>
          <w:sz w:val="32"/>
          <w:szCs w:val="32"/>
          <w:lang w:val="nl-NL"/>
        </w:rPr>
        <w:t>www.</w:t>
      </w:r>
      <w:r>
        <w:rPr>
          <w:rFonts w:ascii="Corbel" w:hAnsi="Corbel"/>
          <w:sz w:val="32"/>
          <w:szCs w:val="32"/>
          <w:lang w:val="nl-NL"/>
        </w:rPr>
        <w:t>bowling-Zevenaar.nl</w:t>
      </w:r>
      <w:r w:rsidR="004A4838">
        <w:rPr>
          <w:rFonts w:ascii="Corbel" w:hAnsi="Corbel"/>
          <w:sz w:val="32"/>
          <w:szCs w:val="32"/>
          <w:lang w:val="nl-NL"/>
        </w:rPr>
        <w:t>.</w:t>
      </w:r>
    </w:p>
    <w:p w14:paraId="68FCF5D7" w14:textId="101E15D7" w:rsidR="00647802" w:rsidRPr="003D7F29" w:rsidRDefault="00647802" w:rsidP="003D7F29">
      <w:pPr>
        <w:rPr>
          <w:rFonts w:ascii="Corbel" w:hAnsi="Corbel"/>
          <w:sz w:val="32"/>
          <w:szCs w:val="32"/>
          <w:lang w:val="nl-NL"/>
        </w:rPr>
      </w:pPr>
    </w:p>
    <w:p w14:paraId="77A391CC" w14:textId="77777777" w:rsidR="00D16F24" w:rsidRDefault="00D16F24">
      <w:pPr>
        <w:rPr>
          <w:rFonts w:ascii="Corbel" w:hAnsi="Corbel"/>
          <w:sz w:val="32"/>
          <w:szCs w:val="32"/>
          <w:lang w:val="nl-NL"/>
        </w:rPr>
      </w:pPr>
    </w:p>
    <w:p w14:paraId="79D7A7B2" w14:textId="77777777" w:rsidR="00E870F7" w:rsidRDefault="00E870F7">
      <w:pPr>
        <w:rPr>
          <w:rFonts w:ascii="Corbel" w:hAnsi="Corbel"/>
          <w:sz w:val="32"/>
          <w:szCs w:val="32"/>
          <w:lang w:val="nl-NL"/>
        </w:rPr>
      </w:pPr>
    </w:p>
    <w:p w14:paraId="5430033E" w14:textId="77777777" w:rsidR="00E870F7" w:rsidRPr="00F3553A" w:rsidRDefault="00E870F7">
      <w:pPr>
        <w:rPr>
          <w:rFonts w:ascii="Corbel" w:hAnsi="Corbel"/>
          <w:sz w:val="32"/>
          <w:szCs w:val="32"/>
          <w:lang w:val="nl-NL"/>
        </w:rPr>
      </w:pPr>
    </w:p>
    <w:sectPr w:rsidR="00E870F7" w:rsidRPr="00F35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BD78" w14:textId="77777777" w:rsidR="009A2FBB" w:rsidRDefault="009A2FBB" w:rsidP="00961960">
      <w:pPr>
        <w:spacing w:after="0" w:line="240" w:lineRule="auto"/>
      </w:pPr>
      <w:r>
        <w:separator/>
      </w:r>
    </w:p>
  </w:endnote>
  <w:endnote w:type="continuationSeparator" w:id="0">
    <w:p w14:paraId="61DCAF32" w14:textId="77777777" w:rsidR="009A2FBB" w:rsidRDefault="009A2FBB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ED43" w14:textId="77777777" w:rsidR="00961960" w:rsidRDefault="009619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EB23" w14:textId="77777777" w:rsidR="00961960" w:rsidRDefault="009619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B6DD" w14:textId="77777777" w:rsidR="00961960" w:rsidRDefault="00961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C3F26" w14:textId="77777777" w:rsidR="009A2FBB" w:rsidRDefault="009A2FBB" w:rsidP="00961960">
      <w:pPr>
        <w:spacing w:after="0" w:line="240" w:lineRule="auto"/>
      </w:pPr>
      <w:r>
        <w:separator/>
      </w:r>
    </w:p>
  </w:footnote>
  <w:footnote w:type="continuationSeparator" w:id="0">
    <w:p w14:paraId="54634CCA" w14:textId="77777777" w:rsidR="009A2FBB" w:rsidRDefault="009A2FBB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3A77" w14:textId="77777777" w:rsidR="00961960" w:rsidRDefault="009619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B7F9" w14:textId="77777777" w:rsidR="00961960" w:rsidRDefault="009619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1AF6A" w14:textId="77777777" w:rsidR="00961960" w:rsidRDefault="009619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7799"/>
    <w:multiLevelType w:val="hybridMultilevel"/>
    <w:tmpl w:val="8A160FC0"/>
    <w:lvl w:ilvl="0" w:tplc="4CE677A6">
      <w:numFmt w:val="bullet"/>
      <w:lvlText w:val="-"/>
      <w:lvlJc w:val="left"/>
      <w:pPr>
        <w:ind w:left="5670" w:hanging="360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7FAF3043"/>
    <w:multiLevelType w:val="hybridMultilevel"/>
    <w:tmpl w:val="0AF22C6A"/>
    <w:lvl w:ilvl="0" w:tplc="3D7E78D6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4894">
    <w:abstractNumId w:val="0"/>
  </w:num>
  <w:num w:numId="2" w16cid:durableId="214277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3A"/>
    <w:rsid w:val="00002537"/>
    <w:rsid w:val="00033797"/>
    <w:rsid w:val="0012410B"/>
    <w:rsid w:val="001617A6"/>
    <w:rsid w:val="001B467F"/>
    <w:rsid w:val="00356C6A"/>
    <w:rsid w:val="003A4357"/>
    <w:rsid w:val="003D7F29"/>
    <w:rsid w:val="003F16FF"/>
    <w:rsid w:val="00427346"/>
    <w:rsid w:val="00474993"/>
    <w:rsid w:val="00483536"/>
    <w:rsid w:val="0049744C"/>
    <w:rsid w:val="004A4838"/>
    <w:rsid w:val="005274F0"/>
    <w:rsid w:val="00587C56"/>
    <w:rsid w:val="005E04DB"/>
    <w:rsid w:val="006044B6"/>
    <w:rsid w:val="00605389"/>
    <w:rsid w:val="006211A4"/>
    <w:rsid w:val="00647802"/>
    <w:rsid w:val="0066225A"/>
    <w:rsid w:val="006D4890"/>
    <w:rsid w:val="006E3358"/>
    <w:rsid w:val="00761D15"/>
    <w:rsid w:val="007A475C"/>
    <w:rsid w:val="00801D09"/>
    <w:rsid w:val="008036EB"/>
    <w:rsid w:val="00843F98"/>
    <w:rsid w:val="008566B4"/>
    <w:rsid w:val="0086573C"/>
    <w:rsid w:val="008937A0"/>
    <w:rsid w:val="00961960"/>
    <w:rsid w:val="009A2FBB"/>
    <w:rsid w:val="009E60AC"/>
    <w:rsid w:val="009F4E9A"/>
    <w:rsid w:val="00A716CF"/>
    <w:rsid w:val="00A74E1D"/>
    <w:rsid w:val="00B12B6A"/>
    <w:rsid w:val="00B708C3"/>
    <w:rsid w:val="00BA1617"/>
    <w:rsid w:val="00C44427"/>
    <w:rsid w:val="00C61360"/>
    <w:rsid w:val="00C62F08"/>
    <w:rsid w:val="00C831BE"/>
    <w:rsid w:val="00CB432E"/>
    <w:rsid w:val="00CB5727"/>
    <w:rsid w:val="00D16F24"/>
    <w:rsid w:val="00D436BB"/>
    <w:rsid w:val="00D44994"/>
    <w:rsid w:val="00D934F4"/>
    <w:rsid w:val="00E01685"/>
    <w:rsid w:val="00E3451B"/>
    <w:rsid w:val="00E54F7E"/>
    <w:rsid w:val="00E870F7"/>
    <w:rsid w:val="00F3553A"/>
    <w:rsid w:val="00F456D5"/>
    <w:rsid w:val="00F733F3"/>
    <w:rsid w:val="00F82299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69F5A"/>
  <w15:chartTrackingRefBased/>
  <w15:docId w15:val="{BA1D7E41-8610-475A-A06D-15E21C9B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Schoenmakers\AppData\Local\Temp\2\Templafy\WordVsto\zrpfdnb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normal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627DF1FF-230E-423A-A862-757FEB110A5A}">
  <ds:schemaRefs/>
</ds:datastoreItem>
</file>

<file path=customXml/itemProps2.xml><?xml version="1.0" encoding="utf-8"?>
<ds:datastoreItem xmlns:ds="http://schemas.openxmlformats.org/officeDocument/2006/customXml" ds:itemID="{F141F3FC-6885-4FB0-AF14-A216E2A84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zrpfdnbz.dotx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Schoenmakers</dc:creator>
  <cp:keywords/>
  <dc:description/>
  <cp:lastModifiedBy>Theo Schoenmakers</cp:lastModifiedBy>
  <cp:revision>3</cp:revision>
  <dcterms:created xsi:type="dcterms:W3CDTF">2025-10-05T13:47:00Z</dcterms:created>
  <dcterms:modified xsi:type="dcterms:W3CDTF">2025-10-06T14:04:00Z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1270167034644398682</vt:lpwstr>
  </property>
  <property fmtid="{D5CDD505-2E9C-101B-9397-08002B2CF9AE}" pid="4" name="TemplafyUserProfileId">
    <vt:lpwstr>1233914770222219274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MSIP_Label_c8e1c98a-52e5-4593-b1d5-68c92d7b3046_Enabled">
    <vt:lpwstr>true</vt:lpwstr>
  </property>
  <property fmtid="{D5CDD505-2E9C-101B-9397-08002B2CF9AE}" pid="8" name="MSIP_Label_c8e1c98a-52e5-4593-b1d5-68c92d7b3046_SetDate">
    <vt:lpwstr>2025-10-05T12:22:49Z</vt:lpwstr>
  </property>
  <property fmtid="{D5CDD505-2E9C-101B-9397-08002B2CF9AE}" pid="9" name="MSIP_Label_c8e1c98a-52e5-4593-b1d5-68c92d7b3046_Method">
    <vt:lpwstr>Privileged</vt:lpwstr>
  </property>
  <property fmtid="{D5CDD505-2E9C-101B-9397-08002B2CF9AE}" pid="10" name="MSIP_Label_c8e1c98a-52e5-4593-b1d5-68c92d7b3046_Name">
    <vt:lpwstr>Label_Vertrouwelijk_Zevenaar</vt:lpwstr>
  </property>
  <property fmtid="{D5CDD505-2E9C-101B-9397-08002B2CF9AE}" pid="11" name="MSIP_Label_c8e1c98a-52e5-4593-b1d5-68c92d7b3046_SiteId">
    <vt:lpwstr>e5947121-32a1-4cdf-914a-be3f48c85097</vt:lpwstr>
  </property>
  <property fmtid="{D5CDD505-2E9C-101B-9397-08002B2CF9AE}" pid="12" name="MSIP_Label_c8e1c98a-52e5-4593-b1d5-68c92d7b3046_ActionId">
    <vt:lpwstr>320a93f2-62fb-4665-a89f-ac83359d8243</vt:lpwstr>
  </property>
  <property fmtid="{D5CDD505-2E9C-101B-9397-08002B2CF9AE}" pid="13" name="MSIP_Label_c8e1c98a-52e5-4593-b1d5-68c92d7b3046_ContentBits">
    <vt:lpwstr>0</vt:lpwstr>
  </property>
  <property fmtid="{D5CDD505-2E9C-101B-9397-08002B2CF9AE}" pid="14" name="MSIP_Label_c8e1c98a-52e5-4593-b1d5-68c92d7b3046_Tag">
    <vt:lpwstr>10, 0, 1, 1</vt:lpwstr>
  </property>
</Properties>
</file>